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B1DE" w14:textId="77777777" w:rsidR="008A6EB0" w:rsidRPr="003A1E53" w:rsidRDefault="003A1E5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3A1E53">
        <w:rPr>
          <w:b/>
          <w:bCs/>
          <w:sz w:val="28"/>
          <w:szCs w:val="28"/>
          <w:lang w:val="ru-RU"/>
        </w:rPr>
        <w:t>ПАМЯТКА ПОСЛЕ ПРОВЕДЕНИЯ ПРОЦЕДУРЫ ПРОФЕССИОНАЛЬНОЙ ГИГИЕНЫ ПОЛОСТИ РТА</w:t>
      </w:r>
    </w:p>
    <w:p w14:paraId="60624DE4" w14:textId="77777777" w:rsidR="008A6EB0" w:rsidRPr="003A1E53" w:rsidRDefault="008A6EB0">
      <w:pPr>
        <w:pStyle w:val="Standard"/>
        <w:rPr>
          <w:b/>
          <w:bCs/>
          <w:sz w:val="26"/>
          <w:szCs w:val="26"/>
          <w:lang w:val="ru-RU"/>
        </w:rPr>
      </w:pPr>
    </w:p>
    <w:p w14:paraId="3652FF2B" w14:textId="77777777" w:rsidR="008A6EB0" w:rsidRPr="003A1E53" w:rsidRDefault="008A6EB0">
      <w:pPr>
        <w:pStyle w:val="Standard"/>
        <w:rPr>
          <w:sz w:val="26"/>
          <w:szCs w:val="26"/>
          <w:lang w:val="ru-RU"/>
        </w:rPr>
      </w:pPr>
    </w:p>
    <w:p w14:paraId="2913D835" w14:textId="77777777"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</w:rPr>
      </w:pPr>
      <w:r w:rsidRPr="003A1E53">
        <w:rPr>
          <w:bCs/>
          <w:sz w:val="26"/>
          <w:szCs w:val="26"/>
          <w:lang w:val="ru-RU"/>
        </w:rPr>
        <w:t>Не принимайте пищу, не пейте, не полощите рот в течение 30 минут после процедуры;</w:t>
      </w:r>
    </w:p>
    <w:p w14:paraId="795A3CF2" w14:textId="77777777"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</w:rPr>
      </w:pPr>
      <w:r w:rsidRPr="003A1E53">
        <w:rPr>
          <w:bCs/>
          <w:sz w:val="26"/>
          <w:szCs w:val="26"/>
          <w:lang w:val="ru-RU"/>
        </w:rPr>
        <w:t>Не курите в течение 2 часов после процедуры.</w:t>
      </w:r>
    </w:p>
    <w:p w14:paraId="15E10C00" w14:textId="77777777"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</w:rPr>
      </w:pPr>
      <w:r w:rsidRPr="003A1E53">
        <w:rPr>
          <w:bCs/>
          <w:sz w:val="26"/>
          <w:szCs w:val="26"/>
          <w:lang w:val="ru-RU"/>
        </w:rPr>
        <w:t>Воздержитесь от употребления пищи с красящими свойствами на 12 часов (кофе, чай (в том числе и зеленый), кола, красное вино, соевый соус, горчица, кетчуп, свекла, куркума и т д)</w:t>
      </w:r>
    </w:p>
    <w:p w14:paraId="759607AE" w14:textId="77777777"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r w:rsidRPr="003A1E53">
        <w:rPr>
          <w:sz w:val="26"/>
          <w:szCs w:val="26"/>
          <w:lang w:val="ru-RU"/>
        </w:rPr>
        <w:t xml:space="preserve">Первое время возможно появление кровоточивости десен, которая проходит на вторые-третьи сутки. </w:t>
      </w:r>
    </w:p>
    <w:p w14:paraId="17B19A72" w14:textId="77777777"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r w:rsidRPr="003A1E53">
        <w:rPr>
          <w:sz w:val="26"/>
          <w:szCs w:val="26"/>
          <w:lang w:val="ru-RU"/>
        </w:rPr>
        <w:t>Воздержитесь от употребления острой, соленой, сладкой, горячей, холодной пищи.</w:t>
      </w:r>
    </w:p>
    <w:p w14:paraId="137EC130" w14:textId="77777777"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r w:rsidRPr="003A1E53">
        <w:rPr>
          <w:sz w:val="26"/>
          <w:szCs w:val="26"/>
          <w:lang w:val="ru-RU"/>
        </w:rPr>
        <w:t>При появлении чувствительности зубов используйте ополаскиватель со фтором и зубную пасту для чувствительных зубов, временно откажитесь от кислых продуктов.</w:t>
      </w:r>
    </w:p>
    <w:p w14:paraId="00C603A4" w14:textId="77777777"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r w:rsidRPr="003A1E53">
        <w:rPr>
          <w:sz w:val="26"/>
          <w:szCs w:val="26"/>
          <w:lang w:val="ru-RU"/>
        </w:rPr>
        <w:t xml:space="preserve">Замените зубную щетку на новую. Не забывайте менять зубную щетку каждые 3 месяца. </w:t>
      </w:r>
    </w:p>
    <w:p w14:paraId="47865CB4" w14:textId="77777777"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bookmarkStart w:id="0" w:name="Bookmark"/>
      <w:bookmarkEnd w:id="0"/>
      <w:r w:rsidRPr="003A1E53">
        <w:rPr>
          <w:sz w:val="26"/>
          <w:szCs w:val="26"/>
          <w:lang w:val="ru-RU"/>
        </w:rPr>
        <w:t>Не пренебрегайте рекомендациями специалиста. При назначении дополнительных средств гигиены полости рта, а также при покупке гигиенических наборов рекомендуем посетить школу гигиены нашего центра.</w:t>
      </w:r>
    </w:p>
    <w:p w14:paraId="089F5317" w14:textId="77777777"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r w:rsidRPr="003A1E53">
        <w:rPr>
          <w:sz w:val="26"/>
          <w:szCs w:val="26"/>
          <w:lang w:val="ru-RU"/>
        </w:rPr>
        <w:t xml:space="preserve">Рекомендуем повторять процедуру каждые 3-6 месяцев. </w:t>
      </w:r>
    </w:p>
    <w:p w14:paraId="6343554C" w14:textId="77777777" w:rsidR="008A6EB0" w:rsidRPr="003A1E53" w:rsidRDefault="008A6EB0">
      <w:pPr>
        <w:pStyle w:val="Standard"/>
        <w:rPr>
          <w:sz w:val="26"/>
          <w:szCs w:val="26"/>
          <w:lang w:val="ru-RU"/>
        </w:rPr>
      </w:pPr>
    </w:p>
    <w:p w14:paraId="292C2A70" w14:textId="77777777" w:rsidR="008A6EB0" w:rsidRDefault="008A6EB0">
      <w:pPr>
        <w:pStyle w:val="Standard"/>
        <w:rPr>
          <w:lang w:val="ru-RU"/>
        </w:rPr>
      </w:pPr>
    </w:p>
    <w:p w14:paraId="1E64DEC2" w14:textId="77777777" w:rsidR="003A1E53" w:rsidRDefault="003A1E53" w:rsidP="003A1E53">
      <w:pPr>
        <w:pStyle w:val="Standard"/>
        <w:ind w:left="284"/>
        <w:jc w:val="both"/>
        <w:rPr>
          <w:rFonts w:cs="Times New Roman"/>
          <w:i/>
          <w:sz w:val="20"/>
          <w:szCs w:val="20"/>
          <w:lang w:val="ru-RU"/>
        </w:rPr>
      </w:pPr>
      <w:bookmarkStart w:id="1" w:name="_Hlk167292376"/>
      <w:r>
        <w:rPr>
          <w:rFonts w:cs="Times New Roman"/>
          <w:i/>
          <w:sz w:val="20"/>
          <w:szCs w:val="20"/>
          <w:lang w:val="ru-RU"/>
        </w:rPr>
        <w:t xml:space="preserve">Имеются противопоказания, необходимо ознакомиться с инструкцией по применению или проконсультироваться </w:t>
      </w:r>
      <w:r>
        <w:rPr>
          <w:rFonts w:cs="Times New Roman"/>
          <w:i/>
          <w:sz w:val="20"/>
          <w:szCs w:val="20"/>
          <w:lang w:val="ru-RU"/>
        </w:rPr>
        <w:br/>
        <w:t>со специалистом.</w:t>
      </w: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2"/>
        <w:gridCol w:w="222"/>
      </w:tblGrid>
      <w:tr w:rsidR="003A1E53" w14:paraId="2AECA70B" w14:textId="77777777" w:rsidTr="003A1E53">
        <w:tblPrEx>
          <w:tblCellMar>
            <w:top w:w="0" w:type="dxa"/>
            <w:bottom w:w="0" w:type="dxa"/>
          </w:tblCellMar>
        </w:tblPrEx>
        <w:tc>
          <w:tcPr>
            <w:tcW w:w="10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3A1E53" w14:paraId="6C968A56" w14:textId="77777777" w:rsidTr="005E1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C28AAD" w14:textId="77777777" w:rsidR="003A1E53" w:rsidRDefault="003A1E53" w:rsidP="005E13C7">
                  <w:pPr>
                    <w:pStyle w:val="Standard"/>
                    <w:jc w:val="both"/>
                  </w:pPr>
                  <w:r>
                    <w:object w:dxaOrig="1890" w:dyaOrig="1965" w14:anchorId="6246E55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CorelDraw.Graphic.22" ShapeID="Object 5" DrawAspect="Content" ObjectID="_1778683109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ECC4A" w14:textId="77777777" w:rsidR="003A1E53" w:rsidRDefault="003A1E53" w:rsidP="005E13C7">
                  <w:pPr>
                    <w:pStyle w:val="Standard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14:paraId="72000A9F" w14:textId="77777777" w:rsidR="003A1E53" w:rsidRDefault="003A1E53" w:rsidP="005E13C7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14:paraId="06A46A81" w14:textId="77777777" w:rsidR="003A1E53" w:rsidRDefault="003A1E53" w:rsidP="005E13C7">
                  <w:pPr>
                    <w:pStyle w:val="Standard"/>
                    <w:jc w:val="both"/>
                  </w:pPr>
                  <w:r>
                    <w:rPr>
                      <w:i/>
                      <w:sz w:val="26"/>
                      <w:szCs w:val="26"/>
                      <w:lang w:val="ru-RU"/>
                    </w:rPr>
                    <w:t xml:space="preserve">ООО Стоматологический салон «Консул». Нижний Тагил, Октябрьский проспект, 28.  +7 3435 </w:t>
                  </w:r>
                  <w:r w:rsidR="00840CBB">
                    <w:rPr>
                      <w:i/>
                      <w:kern w:val="0"/>
                    </w:rPr>
                    <w:t xml:space="preserve">963 707    </w:t>
                  </w:r>
                  <w:r>
                    <w:rPr>
                      <w:i/>
                      <w:sz w:val="26"/>
                      <w:szCs w:val="26"/>
                    </w:rPr>
                    <w:t>konsul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sz w:val="26"/>
                      <w:szCs w:val="26"/>
                    </w:rPr>
                    <w:t>nt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sz w:val="26"/>
                      <w:szCs w:val="26"/>
                    </w:rPr>
                    <w:t>ru</w:t>
                  </w:r>
                </w:p>
              </w:tc>
            </w:tr>
          </w:tbl>
          <w:p w14:paraId="6645FD46" w14:textId="77777777" w:rsidR="003A1E53" w:rsidRDefault="003A1E53" w:rsidP="005E13C7">
            <w:pPr>
              <w:pStyle w:val="Standard"/>
              <w:jc w:val="both"/>
            </w:pP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6656" w14:textId="77777777" w:rsidR="003A1E53" w:rsidRDefault="003A1E53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1"/>
    </w:tbl>
    <w:p w14:paraId="53D11481" w14:textId="77777777" w:rsidR="003A1E53" w:rsidRDefault="003A1E53">
      <w:pPr>
        <w:pStyle w:val="Standard"/>
        <w:rPr>
          <w:lang w:val="ru-RU"/>
        </w:rPr>
      </w:pPr>
    </w:p>
    <w:p w14:paraId="170C8BF5" w14:textId="77777777" w:rsidR="008A6EB0" w:rsidRDefault="008A6EB0">
      <w:pPr>
        <w:pStyle w:val="Standard"/>
        <w:rPr>
          <w:lang w:val="ru-RU"/>
        </w:rPr>
      </w:pPr>
    </w:p>
    <w:p w14:paraId="5761E97B" w14:textId="77777777" w:rsidR="008A6EB0" w:rsidRDefault="008A6EB0">
      <w:pPr>
        <w:pStyle w:val="Standard"/>
        <w:rPr>
          <w:lang w:val="ru-RU"/>
        </w:rPr>
      </w:pPr>
    </w:p>
    <w:sectPr w:rsidR="008A6EB0" w:rsidSect="003A1E53">
      <w:pgSz w:w="11905" w:h="16837"/>
      <w:pgMar w:top="1134" w:right="706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520C" w14:textId="77777777" w:rsidR="00404FD6" w:rsidRDefault="00404FD6">
      <w:r>
        <w:separator/>
      </w:r>
    </w:p>
  </w:endnote>
  <w:endnote w:type="continuationSeparator" w:id="0">
    <w:p w14:paraId="36A83BED" w14:textId="77777777" w:rsidR="00404FD6" w:rsidRDefault="004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C1EC" w14:textId="77777777" w:rsidR="00404FD6" w:rsidRDefault="00404FD6">
      <w:r>
        <w:rPr>
          <w:color w:val="000000"/>
        </w:rPr>
        <w:separator/>
      </w:r>
    </w:p>
  </w:footnote>
  <w:footnote w:type="continuationSeparator" w:id="0">
    <w:p w14:paraId="5BA393F7" w14:textId="77777777" w:rsidR="00404FD6" w:rsidRDefault="00404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CB1"/>
    <w:multiLevelType w:val="multilevel"/>
    <w:tmpl w:val="0276B1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B0"/>
    <w:rsid w:val="003A0781"/>
    <w:rsid w:val="003A1E53"/>
    <w:rsid w:val="00404FD6"/>
    <w:rsid w:val="005E13C7"/>
    <w:rsid w:val="00840CBB"/>
    <w:rsid w:val="008A6EB0"/>
    <w:rsid w:val="00B66BAF"/>
    <w:rsid w:val="00B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8F124"/>
  <w14:defaultImageDpi w14:val="0"/>
  <w15:docId w15:val="{541F7AF3-500B-44DA-B8D7-71FFCB83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</w:pPr>
    <w:rPr>
      <w:rFonts w:cs="Tahoma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2024-05-31T12:52:00Z</dcterms:created>
  <dcterms:modified xsi:type="dcterms:W3CDTF">2024-05-31T12:52:00Z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